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66"/>
        <w:tblW w:w="3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2"/>
        <w:gridCol w:w="14"/>
        <w:gridCol w:w="988"/>
        <w:gridCol w:w="19"/>
        <w:gridCol w:w="982"/>
        <w:gridCol w:w="9"/>
        <w:gridCol w:w="947"/>
        <w:gridCol w:w="995"/>
        <w:gridCol w:w="1174"/>
      </w:tblGrid>
      <w:tr w:rsidR="00B74C08" w:rsidRPr="000B3178" w:rsidTr="000B3178">
        <w:tc>
          <w:tcPr>
            <w:tcW w:w="2111" w:type="pct"/>
            <w:gridSpan w:val="2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ΤΜΗΜΑΤΑ</w:t>
            </w:r>
          </w:p>
        </w:tc>
        <w:tc>
          <w:tcPr>
            <w:tcW w:w="558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05/05</w:t>
            </w:r>
          </w:p>
        </w:tc>
        <w:tc>
          <w:tcPr>
            <w:tcW w:w="566" w:type="pct"/>
            <w:gridSpan w:val="2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06/05</w:t>
            </w:r>
          </w:p>
        </w:tc>
        <w:tc>
          <w:tcPr>
            <w:tcW w:w="540" w:type="pct"/>
            <w:gridSpan w:val="2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07/05</w:t>
            </w:r>
          </w:p>
        </w:tc>
        <w:tc>
          <w:tcPr>
            <w:tcW w:w="562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 xml:space="preserve"> 08/05</w:t>
            </w:r>
          </w:p>
        </w:tc>
        <w:tc>
          <w:tcPr>
            <w:tcW w:w="66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09/05</w:t>
            </w:r>
          </w:p>
        </w:tc>
      </w:tr>
      <w:tr w:rsidR="00B74C08" w:rsidRPr="000B3178" w:rsidTr="000B3178">
        <w:tc>
          <w:tcPr>
            <w:tcW w:w="2111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       ΑΚΤΙΝΟΘΕΡΑΠΕΙΑ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Α1</w:t>
            </w:r>
          </w:p>
        </w:tc>
        <w:tc>
          <w:tcPr>
            <w:tcW w:w="566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Α2</w:t>
            </w:r>
          </w:p>
        </w:tc>
        <w:tc>
          <w:tcPr>
            <w:tcW w:w="54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Α3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Α4</w:t>
            </w: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Α5</w:t>
            </w:r>
          </w:p>
        </w:tc>
      </w:tr>
      <w:tr w:rsidR="00B74C08" w:rsidRPr="000B3178" w:rsidTr="000B3178">
        <w:tc>
          <w:tcPr>
            <w:tcW w:w="2111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6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4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111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       ΑΞΟΝΙΚΟΣ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Α2</w:t>
            </w:r>
          </w:p>
        </w:tc>
        <w:tc>
          <w:tcPr>
            <w:tcW w:w="566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Α3</w:t>
            </w:r>
          </w:p>
        </w:tc>
        <w:tc>
          <w:tcPr>
            <w:tcW w:w="54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Α4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Α5</w:t>
            </w: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Α1</w:t>
            </w:r>
          </w:p>
        </w:tc>
      </w:tr>
      <w:tr w:rsidR="00B74C08" w:rsidRPr="000B3178" w:rsidTr="000B3178">
        <w:tc>
          <w:tcPr>
            <w:tcW w:w="2111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6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4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111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        ΑΓΓΕΙΟΓΡΑΦΙΑ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Α3</w:t>
            </w:r>
          </w:p>
        </w:tc>
        <w:tc>
          <w:tcPr>
            <w:tcW w:w="566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Α4</w:t>
            </w:r>
          </w:p>
        </w:tc>
        <w:tc>
          <w:tcPr>
            <w:tcW w:w="54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Α5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Α1</w:t>
            </w: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Α2</w:t>
            </w:r>
          </w:p>
        </w:tc>
      </w:tr>
      <w:tr w:rsidR="00B74C08" w:rsidRPr="000B3178" w:rsidTr="000B3178">
        <w:tc>
          <w:tcPr>
            <w:tcW w:w="2111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6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4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111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       ΚΛΑΣΣΙΚΗ ΑΚΤΙΝ./ΥΠΕΡΗΧΟΙ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Α4</w:t>
            </w:r>
          </w:p>
        </w:tc>
        <w:tc>
          <w:tcPr>
            <w:tcW w:w="566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Α5</w:t>
            </w:r>
          </w:p>
        </w:tc>
        <w:tc>
          <w:tcPr>
            <w:tcW w:w="54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Α1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Α2</w:t>
            </w: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Α3</w:t>
            </w:r>
          </w:p>
        </w:tc>
      </w:tr>
      <w:tr w:rsidR="00B74C08" w:rsidRPr="000B3178" w:rsidTr="000B3178">
        <w:tc>
          <w:tcPr>
            <w:tcW w:w="2111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6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4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111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        ΜΑΓΝΗΤΗΣ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Α5</w:t>
            </w:r>
          </w:p>
        </w:tc>
        <w:tc>
          <w:tcPr>
            <w:tcW w:w="566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Α1</w:t>
            </w:r>
          </w:p>
        </w:tc>
        <w:tc>
          <w:tcPr>
            <w:tcW w:w="54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Α2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Α3</w:t>
            </w: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Α4</w:t>
            </w:r>
          </w:p>
        </w:tc>
      </w:tr>
      <w:tr w:rsidR="00B74C08" w:rsidRPr="000B3178" w:rsidTr="000B3178">
        <w:tc>
          <w:tcPr>
            <w:tcW w:w="210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ΤΜΗΜΑΤΑ</w:t>
            </w:r>
          </w:p>
        </w:tc>
        <w:tc>
          <w:tcPr>
            <w:tcW w:w="577" w:type="pct"/>
            <w:gridSpan w:val="3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12/05</w:t>
            </w:r>
          </w:p>
        </w:tc>
        <w:tc>
          <w:tcPr>
            <w:tcW w:w="560" w:type="pct"/>
            <w:gridSpan w:val="2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13/05</w:t>
            </w:r>
          </w:p>
        </w:tc>
        <w:tc>
          <w:tcPr>
            <w:tcW w:w="535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14/05</w:t>
            </w:r>
          </w:p>
        </w:tc>
        <w:tc>
          <w:tcPr>
            <w:tcW w:w="562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15/05</w:t>
            </w:r>
          </w:p>
        </w:tc>
        <w:tc>
          <w:tcPr>
            <w:tcW w:w="66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16/05</w:t>
            </w:r>
          </w:p>
        </w:tc>
      </w:tr>
      <w:tr w:rsidR="00B74C08" w:rsidRPr="000B3178" w:rsidTr="000B3178">
        <w:tc>
          <w:tcPr>
            <w:tcW w:w="210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       ΑΚΤΙΝΟΘΕΡΑΠΕΙΑ</w:t>
            </w:r>
          </w:p>
        </w:tc>
        <w:tc>
          <w:tcPr>
            <w:tcW w:w="577" w:type="pct"/>
            <w:gridSpan w:val="3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Β1</w:t>
            </w:r>
          </w:p>
        </w:tc>
        <w:tc>
          <w:tcPr>
            <w:tcW w:w="56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Β2</w:t>
            </w:r>
          </w:p>
        </w:tc>
        <w:tc>
          <w:tcPr>
            <w:tcW w:w="5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Β3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Β4</w:t>
            </w: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Β5</w:t>
            </w:r>
          </w:p>
        </w:tc>
      </w:tr>
      <w:tr w:rsidR="00B74C08" w:rsidRPr="000B3178" w:rsidTr="000B3178">
        <w:tc>
          <w:tcPr>
            <w:tcW w:w="210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7" w:type="pct"/>
            <w:gridSpan w:val="3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10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       ΑΞΟΝΙΚΟΣ</w:t>
            </w:r>
          </w:p>
        </w:tc>
        <w:tc>
          <w:tcPr>
            <w:tcW w:w="577" w:type="pct"/>
            <w:gridSpan w:val="3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Β2</w:t>
            </w:r>
          </w:p>
        </w:tc>
        <w:tc>
          <w:tcPr>
            <w:tcW w:w="56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Β3</w:t>
            </w:r>
          </w:p>
        </w:tc>
        <w:tc>
          <w:tcPr>
            <w:tcW w:w="5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Β4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Β5</w:t>
            </w: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Β1</w:t>
            </w:r>
          </w:p>
        </w:tc>
      </w:tr>
      <w:tr w:rsidR="00B74C08" w:rsidRPr="000B3178" w:rsidTr="000B3178">
        <w:tc>
          <w:tcPr>
            <w:tcW w:w="210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7" w:type="pct"/>
            <w:gridSpan w:val="3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10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        ΑΓΓΕΙΟΓΡΑΦΙΑ</w:t>
            </w:r>
          </w:p>
        </w:tc>
        <w:tc>
          <w:tcPr>
            <w:tcW w:w="577" w:type="pct"/>
            <w:gridSpan w:val="3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Β3</w:t>
            </w:r>
          </w:p>
        </w:tc>
        <w:tc>
          <w:tcPr>
            <w:tcW w:w="56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Β4</w:t>
            </w:r>
          </w:p>
        </w:tc>
        <w:tc>
          <w:tcPr>
            <w:tcW w:w="5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Β5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Β1</w:t>
            </w: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Β2</w:t>
            </w:r>
          </w:p>
        </w:tc>
      </w:tr>
      <w:tr w:rsidR="00B74C08" w:rsidRPr="000B3178" w:rsidTr="000B3178">
        <w:tc>
          <w:tcPr>
            <w:tcW w:w="210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7" w:type="pct"/>
            <w:gridSpan w:val="3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10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       ΚΛΑΣΣΙΚΗ ΑΚΤΙΝ./ΥΠΕΡΗΧΟΙ</w:t>
            </w:r>
          </w:p>
        </w:tc>
        <w:tc>
          <w:tcPr>
            <w:tcW w:w="577" w:type="pct"/>
            <w:gridSpan w:val="3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Β4</w:t>
            </w:r>
          </w:p>
        </w:tc>
        <w:tc>
          <w:tcPr>
            <w:tcW w:w="56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Β5</w:t>
            </w:r>
          </w:p>
        </w:tc>
        <w:tc>
          <w:tcPr>
            <w:tcW w:w="5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Β1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Β2</w:t>
            </w: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Β3</w:t>
            </w:r>
          </w:p>
        </w:tc>
      </w:tr>
      <w:tr w:rsidR="00B74C08" w:rsidRPr="000B3178" w:rsidTr="000B3178">
        <w:tc>
          <w:tcPr>
            <w:tcW w:w="210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7" w:type="pct"/>
            <w:gridSpan w:val="3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10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        ΜΑΓΝΗΤΗΣ</w:t>
            </w:r>
          </w:p>
        </w:tc>
        <w:tc>
          <w:tcPr>
            <w:tcW w:w="577" w:type="pct"/>
            <w:gridSpan w:val="3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Β5</w:t>
            </w:r>
          </w:p>
        </w:tc>
        <w:tc>
          <w:tcPr>
            <w:tcW w:w="560" w:type="pct"/>
            <w:gridSpan w:val="2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Β1</w:t>
            </w:r>
          </w:p>
        </w:tc>
        <w:tc>
          <w:tcPr>
            <w:tcW w:w="5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Β2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Β3</w:t>
            </w:r>
          </w:p>
        </w:tc>
        <w:tc>
          <w:tcPr>
            <w:tcW w:w="66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Β4</w:t>
            </w:r>
          </w:p>
        </w:tc>
      </w:tr>
    </w:tbl>
    <w:p w:rsidR="00B74C08" w:rsidRDefault="00B74C08">
      <w:pPr>
        <w:rPr>
          <w:lang w:val="en-US"/>
        </w:rPr>
      </w:pPr>
      <w:r>
        <w:br w:type="page"/>
      </w:r>
    </w:p>
    <w:tbl>
      <w:tblPr>
        <w:tblpPr w:leftFromText="180" w:rightFromText="180" w:vertAnchor="page" w:horzAnchor="margin" w:tblpXSpec="center" w:tblpY="2266"/>
        <w:tblW w:w="3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0"/>
        <w:gridCol w:w="977"/>
        <w:gridCol w:w="984"/>
        <w:gridCol w:w="818"/>
        <w:gridCol w:w="788"/>
        <w:gridCol w:w="1007"/>
      </w:tblGrid>
      <w:tr w:rsidR="00B74C08" w:rsidRPr="000B3178" w:rsidTr="000B3178">
        <w:tc>
          <w:tcPr>
            <w:tcW w:w="2387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ΤΜΗΜΑΤΑ</w:t>
            </w:r>
          </w:p>
        </w:tc>
        <w:tc>
          <w:tcPr>
            <w:tcW w:w="558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19</w:t>
            </w:r>
            <w:r w:rsidRPr="000B3178">
              <w:rPr>
                <w:rFonts w:cs="Arial"/>
              </w:rPr>
              <w:t>/0</w:t>
            </w:r>
            <w:r w:rsidRPr="000B3178">
              <w:rPr>
                <w:rFonts w:cs="Arial"/>
                <w:lang w:val="en-US"/>
              </w:rPr>
              <w:t>5</w:t>
            </w:r>
          </w:p>
        </w:tc>
        <w:tc>
          <w:tcPr>
            <w:tcW w:w="562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20</w:t>
            </w:r>
            <w:r w:rsidRPr="000B3178">
              <w:rPr>
                <w:rFonts w:cs="Arial"/>
              </w:rPr>
              <w:t>/0</w:t>
            </w:r>
            <w:r w:rsidRPr="000B3178">
              <w:rPr>
                <w:rFonts w:cs="Arial"/>
                <w:lang w:val="en-US"/>
              </w:rPr>
              <w:t>5</w:t>
            </w:r>
          </w:p>
        </w:tc>
        <w:tc>
          <w:tcPr>
            <w:tcW w:w="467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21</w:t>
            </w:r>
            <w:r w:rsidRPr="000B3178">
              <w:rPr>
                <w:rFonts w:cs="Arial"/>
              </w:rPr>
              <w:t>/0</w:t>
            </w:r>
            <w:r w:rsidRPr="000B3178">
              <w:rPr>
                <w:rFonts w:cs="Arial"/>
                <w:lang w:val="en-US"/>
              </w:rPr>
              <w:t>5</w:t>
            </w:r>
          </w:p>
        </w:tc>
        <w:tc>
          <w:tcPr>
            <w:tcW w:w="450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22/05</w:t>
            </w:r>
          </w:p>
        </w:tc>
        <w:tc>
          <w:tcPr>
            <w:tcW w:w="575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23/05</w:t>
            </w: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       ΑΚΤΙΝΟΘΕΡΑΠΕΙΑ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Γ1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Γ2</w:t>
            </w: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Γ3</w:t>
            </w: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Γ4</w:t>
            </w: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Γ5</w:t>
            </w: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       ΑΞΟΝΙΚΟΣ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Γ2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Γ3</w:t>
            </w: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Γ4</w:t>
            </w: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Γ5</w:t>
            </w: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Γ1</w:t>
            </w: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        ΑΓΓΕΙΟΓΡΑΦΙΑ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Γ3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Γ4</w:t>
            </w: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Γ5</w:t>
            </w: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Γ1</w:t>
            </w: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Γ2</w:t>
            </w: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       ΚΛΑΣΣΙΚΗ ΑΚΤΙΝ./ΥΠΕΡΗΧΟΙ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Γ4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Γ5</w:t>
            </w: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Γ1</w:t>
            </w: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Γ2</w:t>
            </w: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Γ3</w:t>
            </w: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        ΜΑΓΝΗΤΗΣ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Γ5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Γ1</w:t>
            </w: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Γ2</w:t>
            </w: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Γ3</w:t>
            </w: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Γ4</w:t>
            </w:r>
          </w:p>
        </w:tc>
      </w:tr>
      <w:tr w:rsidR="00B74C08" w:rsidRPr="000B3178" w:rsidTr="000B3178">
        <w:tc>
          <w:tcPr>
            <w:tcW w:w="2387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ΤΜΗΜΑΤΑ</w:t>
            </w:r>
          </w:p>
        </w:tc>
        <w:tc>
          <w:tcPr>
            <w:tcW w:w="558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26</w:t>
            </w:r>
            <w:r w:rsidRPr="000B3178">
              <w:rPr>
                <w:rFonts w:cs="Arial"/>
              </w:rPr>
              <w:t>/05</w:t>
            </w:r>
          </w:p>
        </w:tc>
        <w:tc>
          <w:tcPr>
            <w:tcW w:w="562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27</w:t>
            </w:r>
            <w:r w:rsidRPr="000B3178">
              <w:rPr>
                <w:rFonts w:cs="Arial"/>
              </w:rPr>
              <w:t>/05</w:t>
            </w:r>
          </w:p>
        </w:tc>
        <w:tc>
          <w:tcPr>
            <w:tcW w:w="467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28</w:t>
            </w:r>
            <w:r w:rsidRPr="000B3178">
              <w:rPr>
                <w:rFonts w:cs="Arial"/>
              </w:rPr>
              <w:t>/05</w:t>
            </w:r>
          </w:p>
        </w:tc>
        <w:tc>
          <w:tcPr>
            <w:tcW w:w="450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29</w:t>
            </w:r>
            <w:r w:rsidRPr="000B3178">
              <w:rPr>
                <w:rFonts w:cs="Arial"/>
              </w:rPr>
              <w:t>/05</w:t>
            </w:r>
          </w:p>
        </w:tc>
        <w:tc>
          <w:tcPr>
            <w:tcW w:w="575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30</w:t>
            </w:r>
            <w:r w:rsidRPr="000B3178">
              <w:rPr>
                <w:rFonts w:cs="Arial"/>
              </w:rPr>
              <w:t>/05</w:t>
            </w: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       ΑΚΤΙΝΟΘΕΡΑΠΕΙΑ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Δ1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Δ2</w:t>
            </w: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Δ3</w:t>
            </w: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Δ4</w:t>
            </w: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Δ5</w:t>
            </w: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       ΑΞΟΝΙΚΟΣ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Δ2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Δ3</w:t>
            </w: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Δ4</w:t>
            </w: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Δ5</w:t>
            </w: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Δ1</w:t>
            </w: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        ΑΓΓΕΙΟΓΡΑΦΙΑ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Δ3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Δ4</w:t>
            </w: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Δ5</w:t>
            </w: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Δ1</w:t>
            </w: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Δ2</w:t>
            </w: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       ΚΛΑΣΣΙΚΗ ΑΚΤΙΝ./ΥΠΕΡΗΧΟΙ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Δ4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Δ5</w:t>
            </w: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Δ1</w:t>
            </w: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Δ2</w:t>
            </w: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Δ3</w:t>
            </w: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8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        ΜΑΓΝΗΤΗΣ</w:t>
            </w:r>
          </w:p>
        </w:tc>
        <w:tc>
          <w:tcPr>
            <w:tcW w:w="5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Δ5</w:t>
            </w:r>
          </w:p>
        </w:tc>
        <w:tc>
          <w:tcPr>
            <w:tcW w:w="562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Δ1</w:t>
            </w:r>
          </w:p>
        </w:tc>
        <w:tc>
          <w:tcPr>
            <w:tcW w:w="4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Δ2</w:t>
            </w:r>
          </w:p>
        </w:tc>
        <w:tc>
          <w:tcPr>
            <w:tcW w:w="45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Δ3</w:t>
            </w:r>
          </w:p>
        </w:tc>
        <w:tc>
          <w:tcPr>
            <w:tcW w:w="5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Δ4</w:t>
            </w:r>
          </w:p>
        </w:tc>
      </w:tr>
    </w:tbl>
    <w:p w:rsidR="00B74C08" w:rsidRDefault="00B74C08">
      <w:r>
        <w:br w:type="page"/>
      </w:r>
    </w:p>
    <w:tbl>
      <w:tblPr>
        <w:tblpPr w:leftFromText="180" w:rightFromText="180" w:vertAnchor="page" w:horzAnchor="margin" w:tblpXSpec="center" w:tblpY="2266"/>
        <w:tblW w:w="2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1"/>
        <w:gridCol w:w="978"/>
        <w:gridCol w:w="984"/>
        <w:gridCol w:w="818"/>
        <w:gridCol w:w="787"/>
      </w:tblGrid>
      <w:tr w:rsidR="00B74C08" w:rsidRPr="000B3178" w:rsidTr="000B3178">
        <w:tc>
          <w:tcPr>
            <w:tcW w:w="269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3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2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0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B74C08" w:rsidRDefault="00B74C08">
      <w:pPr>
        <w:rPr>
          <w:lang w:val="en-US"/>
        </w:rPr>
      </w:pPr>
    </w:p>
    <w:tbl>
      <w:tblPr>
        <w:tblpPr w:leftFromText="180" w:rightFromText="180" w:vertAnchor="page" w:horzAnchor="margin" w:tblpXSpec="center" w:tblpY="2266"/>
        <w:tblW w:w="3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0"/>
        <w:gridCol w:w="978"/>
        <w:gridCol w:w="983"/>
        <w:gridCol w:w="816"/>
        <w:gridCol w:w="789"/>
        <w:gridCol w:w="1006"/>
      </w:tblGrid>
      <w:tr w:rsidR="00B74C08" w:rsidRPr="000B3178" w:rsidTr="000B3178">
        <w:tc>
          <w:tcPr>
            <w:tcW w:w="2345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ΤΜΗΜΑΤΑ</w:t>
            </w:r>
          </w:p>
        </w:tc>
        <w:tc>
          <w:tcPr>
            <w:tcW w:w="567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02</w:t>
            </w:r>
            <w:r w:rsidRPr="000B3178">
              <w:rPr>
                <w:rFonts w:cs="Arial"/>
              </w:rPr>
              <w:t>/0</w:t>
            </w:r>
            <w:r w:rsidRPr="000B3178">
              <w:rPr>
                <w:rFonts w:cs="Arial"/>
                <w:lang w:val="en-US"/>
              </w:rPr>
              <w:t>6</w:t>
            </w:r>
          </w:p>
        </w:tc>
        <w:tc>
          <w:tcPr>
            <w:tcW w:w="571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03</w:t>
            </w:r>
            <w:r w:rsidRPr="000B3178">
              <w:rPr>
                <w:rFonts w:cs="Arial"/>
              </w:rPr>
              <w:t>/0</w:t>
            </w:r>
            <w:r w:rsidRPr="000B3178">
              <w:rPr>
                <w:rFonts w:cs="Arial"/>
                <w:lang w:val="en-US"/>
              </w:rPr>
              <w:t>6</w:t>
            </w:r>
          </w:p>
        </w:tc>
        <w:tc>
          <w:tcPr>
            <w:tcW w:w="474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04</w:t>
            </w:r>
            <w:r w:rsidRPr="000B3178">
              <w:rPr>
                <w:rFonts w:cs="Arial"/>
              </w:rPr>
              <w:t>/0</w:t>
            </w:r>
            <w:r w:rsidRPr="000B3178">
              <w:rPr>
                <w:rFonts w:cs="Arial"/>
                <w:lang w:val="en-US"/>
              </w:rPr>
              <w:t>6</w:t>
            </w:r>
          </w:p>
        </w:tc>
        <w:tc>
          <w:tcPr>
            <w:tcW w:w="458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05</w:t>
            </w:r>
            <w:r w:rsidRPr="000B3178">
              <w:rPr>
                <w:rFonts w:cs="Arial"/>
              </w:rPr>
              <w:t>/0</w:t>
            </w:r>
            <w:r w:rsidRPr="000B3178">
              <w:rPr>
                <w:rFonts w:cs="Arial"/>
                <w:lang w:val="en-US"/>
              </w:rPr>
              <w:t>6</w:t>
            </w:r>
          </w:p>
        </w:tc>
        <w:tc>
          <w:tcPr>
            <w:tcW w:w="584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val="en-US"/>
              </w:rPr>
              <w:t>06/06</w:t>
            </w:r>
          </w:p>
        </w:tc>
      </w:tr>
      <w:tr w:rsidR="00B74C08" w:rsidRPr="000B3178" w:rsidTr="000B3178">
        <w:tc>
          <w:tcPr>
            <w:tcW w:w="234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       ΑΚΤΙΝΟΘΕΡΑΠΕΙΑ</w:t>
            </w:r>
          </w:p>
        </w:tc>
        <w:tc>
          <w:tcPr>
            <w:tcW w:w="5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Ε1</w:t>
            </w:r>
          </w:p>
        </w:tc>
        <w:tc>
          <w:tcPr>
            <w:tcW w:w="57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Ε2</w:t>
            </w: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Ε3</w:t>
            </w:r>
          </w:p>
        </w:tc>
        <w:tc>
          <w:tcPr>
            <w:tcW w:w="4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Ε4</w:t>
            </w:r>
          </w:p>
        </w:tc>
        <w:tc>
          <w:tcPr>
            <w:tcW w:w="5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Ε5</w:t>
            </w:r>
          </w:p>
        </w:tc>
      </w:tr>
      <w:tr w:rsidR="00B74C08" w:rsidRPr="000B3178" w:rsidTr="000B3178">
        <w:tc>
          <w:tcPr>
            <w:tcW w:w="234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4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       ΑΞΟΝΙΚΟΣ</w:t>
            </w:r>
          </w:p>
        </w:tc>
        <w:tc>
          <w:tcPr>
            <w:tcW w:w="5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Ε2</w:t>
            </w:r>
          </w:p>
        </w:tc>
        <w:tc>
          <w:tcPr>
            <w:tcW w:w="57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Ε3</w:t>
            </w: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Ε4</w:t>
            </w:r>
          </w:p>
        </w:tc>
        <w:tc>
          <w:tcPr>
            <w:tcW w:w="4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Ε5</w:t>
            </w:r>
          </w:p>
        </w:tc>
        <w:tc>
          <w:tcPr>
            <w:tcW w:w="5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Ε1</w:t>
            </w:r>
          </w:p>
        </w:tc>
      </w:tr>
      <w:tr w:rsidR="00B74C08" w:rsidRPr="000B3178" w:rsidTr="000B3178">
        <w:tc>
          <w:tcPr>
            <w:tcW w:w="234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4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        ΑΓΓΕΙΟΓΡΑΦΙΑ</w:t>
            </w:r>
          </w:p>
        </w:tc>
        <w:tc>
          <w:tcPr>
            <w:tcW w:w="5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Ε3</w:t>
            </w:r>
          </w:p>
        </w:tc>
        <w:tc>
          <w:tcPr>
            <w:tcW w:w="57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Ε4</w:t>
            </w: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Ε5</w:t>
            </w:r>
          </w:p>
        </w:tc>
        <w:tc>
          <w:tcPr>
            <w:tcW w:w="4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Ε1</w:t>
            </w:r>
          </w:p>
        </w:tc>
        <w:tc>
          <w:tcPr>
            <w:tcW w:w="5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Ε2</w:t>
            </w:r>
          </w:p>
        </w:tc>
      </w:tr>
      <w:tr w:rsidR="00B74C08" w:rsidRPr="000B3178" w:rsidTr="000B3178">
        <w:tc>
          <w:tcPr>
            <w:tcW w:w="234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4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       ΚΛΑΣΣΙΚΗ ΑΚΤΙΝ./ΥΠΕΡΗΧΟΙ</w:t>
            </w:r>
          </w:p>
        </w:tc>
        <w:tc>
          <w:tcPr>
            <w:tcW w:w="5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Ε4</w:t>
            </w:r>
          </w:p>
        </w:tc>
        <w:tc>
          <w:tcPr>
            <w:tcW w:w="57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Ε5</w:t>
            </w: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Ε1</w:t>
            </w:r>
          </w:p>
        </w:tc>
        <w:tc>
          <w:tcPr>
            <w:tcW w:w="4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Ε2</w:t>
            </w:r>
          </w:p>
        </w:tc>
        <w:tc>
          <w:tcPr>
            <w:tcW w:w="5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Ε3</w:t>
            </w:r>
          </w:p>
        </w:tc>
      </w:tr>
      <w:tr w:rsidR="00B74C08" w:rsidRPr="000B3178" w:rsidTr="000B3178">
        <w:tc>
          <w:tcPr>
            <w:tcW w:w="234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234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        ΜΑΓΝΗΤΗΣ</w:t>
            </w:r>
          </w:p>
        </w:tc>
        <w:tc>
          <w:tcPr>
            <w:tcW w:w="5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Ε5</w:t>
            </w:r>
          </w:p>
        </w:tc>
        <w:tc>
          <w:tcPr>
            <w:tcW w:w="57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Ε1</w:t>
            </w: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Ε2</w:t>
            </w:r>
          </w:p>
        </w:tc>
        <w:tc>
          <w:tcPr>
            <w:tcW w:w="458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Ε3</w:t>
            </w:r>
          </w:p>
        </w:tc>
        <w:tc>
          <w:tcPr>
            <w:tcW w:w="5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</w:rPr>
              <w:t>Ε4</w:t>
            </w:r>
          </w:p>
        </w:tc>
      </w:tr>
    </w:tbl>
    <w:p w:rsidR="00B74C08" w:rsidRDefault="00B74C08">
      <w:pPr>
        <w:rPr>
          <w:lang w:val="en-US"/>
        </w:rPr>
      </w:pPr>
    </w:p>
    <w:p w:rsidR="00B74C08" w:rsidRPr="00DB3117" w:rsidRDefault="00B74C08">
      <w:pPr>
        <w:rPr>
          <w:lang w:val="en-US"/>
        </w:rPr>
      </w:pPr>
    </w:p>
    <w:tbl>
      <w:tblPr>
        <w:tblpPr w:leftFromText="180" w:rightFromText="180" w:vertAnchor="page" w:horzAnchor="margin" w:tblpXSpec="center" w:tblpY="2266"/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2"/>
        <w:gridCol w:w="2325"/>
        <w:gridCol w:w="988"/>
        <w:gridCol w:w="1285"/>
        <w:gridCol w:w="670"/>
        <w:gridCol w:w="995"/>
        <w:gridCol w:w="1028"/>
        <w:gridCol w:w="2536"/>
      </w:tblGrid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ΟΜΑΔΑ Α</w:t>
            </w: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ΥΠΟ/ΟΜΑΔΕΣ</w:t>
            </w:r>
          </w:p>
        </w:tc>
        <w:tc>
          <w:tcPr>
            <w:tcW w:w="857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ΤΜΗΜΑ</w:t>
            </w:r>
          </w:p>
        </w:tc>
        <w:tc>
          <w:tcPr>
            <w:tcW w:w="364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</w:rPr>
            </w:pPr>
            <w:r w:rsidRPr="000B3178">
              <w:rPr>
                <w:rFonts w:cs="Arial"/>
                <w:b/>
              </w:rPr>
              <w:t>ΠΑΡΟΥΣΙΕΣ</w:t>
            </w: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Α1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</w:t>
            </w: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eastAsia="el-GR"/>
              </w:rPr>
              <w:t>ΓΚΙΚΑ ΘΑΛΕΙΑ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eastAsia="el-GR"/>
              </w:rPr>
              <w:t>ΑΒΡΑΜΙΔΗΣ ΔΗΜΗΤΡΙΟΣ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eastAsia="el-GR"/>
              </w:rPr>
              <w:t>ΑΘΑΝΑΣΟΠΟΥΛΟΣ ΦΩΤΙΟΣ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eastAsia="el-GR"/>
              </w:rPr>
              <w:t>ΑΝΑΓΝΩΣΤΟΠΟΥΛΟΣ ΦΩΤΙΟΣ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eastAsia="el-GR"/>
              </w:rPr>
              <w:t>ΑΠΟΣΤΟΛΟΠΟΥΛΟΥ ΧΡΙΣΤΙΝΑ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lang w:eastAsia="el-GR"/>
              </w:rPr>
              <w:t>ΒΑΣΙΛΟΠΟΥΛΟΥ ΜΑΥΡΑ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lang w:eastAsia="el-GR"/>
              </w:rPr>
            </w:pPr>
            <w:r w:rsidRPr="000B3178">
              <w:rPr>
                <w:rFonts w:cs="Arial"/>
                <w:lang w:eastAsia="el-GR"/>
              </w:rPr>
              <w:t>ΓΑΡΑΤΖΙΩΤΗ ΑΝΝΑ-ΣΟΦΙΑ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Α2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</w:t>
            </w: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ΓΕΡΟΓΙΑΝΝΗ ΜΑΡΙΑ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ΓΕΡΟΥΛΑ ΑΙΚΑΤΕΡΙΝΗ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ΓΕΩΡΓΙΑΔΟΥ ΒΙΚΤΩΡΙΑ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ΓΕΩΡΓΙΟΥ ΕΛΕΝΗ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ΓΙΑΚΟΥΜΗ</w:t>
            </w:r>
            <w:r w:rsidRPr="000B3178">
              <w:rPr>
                <w:rFonts w:cs="Arial"/>
                <w:lang w:val="en-US" w:eastAsia="el-GR"/>
              </w:rPr>
              <w:t xml:space="preserve"> </w:t>
            </w:r>
            <w:r w:rsidRPr="000B3178">
              <w:rPr>
                <w:rFonts w:cs="Arial"/>
                <w:lang w:eastAsia="el-GR"/>
              </w:rPr>
              <w:t>ΑΙΚΑΤΕΡΙΝΗ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ΓΙΑΝΝΑΚΟΠΟΥΛΟΥ ΙΩΑΝΝΑ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lang w:val="en-US" w:eastAsia="el-GR"/>
              </w:rPr>
            </w:pPr>
            <w:r w:rsidRPr="000B3178">
              <w:rPr>
                <w:rFonts w:cs="Arial"/>
                <w:lang w:eastAsia="el-GR"/>
              </w:rPr>
              <w:t>ΓΙΑΝΝΑΚΟΠΟΥΛΟΥ ΜΑΡΙΑ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Α3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</w:t>
            </w: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lang w:val="en-US" w:eastAsia="el-GR"/>
              </w:rPr>
            </w:pPr>
            <w:r w:rsidRPr="000B3178">
              <w:rPr>
                <w:rFonts w:cs="Arial"/>
                <w:lang w:eastAsia="el-GR"/>
              </w:rPr>
              <w:t>ΓΙΑΝΝΟΠΟΥΛΟΥ ΚΩΝΣΤΑΝΤΙΝΑ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ΓΚΙΚΑΣ ΑΝΔΡΕΑΣ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ΓΚΙΜΙΣΗ ΕΛΕΝΗ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ΓΚΟΛΦΙΝΟΠΟΥΛΟΥ ΓΕΩΡΓΙΑ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ΓΚΟΤΣΗ ΖΑΧΑΡΟΥΛΑ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ΔΗΜΑΚΟΠΟΥΛΟΥ ΒΑΣΙΛΙΚΗ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ΔΗΜΗΤΡΕΛΛΟΥ ΣΩΤΗΡΙΑ-ΕΥΑΓΓΕΛΙΑ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Α4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</w:t>
            </w: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ΔΗΜΗΤΡΙΟΥ ΝΙΚΟΛΑΟΣ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ΔΗΜΟΥΛΗ ΑΙΚΑΤΕΡΙΝΗ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ΔΡΑΚΟΠΟΥΛΟΥ ΧΡΥΣΑΝΘΗ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ΖΟΥΡΝΑΤΖΙΔΗ ΧΡΙΣΤΙΝΑ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ΗΛΙΟΠΟΥΛΟΣ ΓΕΩΡΓΙΟΣ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sz w:val="20"/>
                <w:szCs w:val="20"/>
              </w:rPr>
            </w:pPr>
            <w:r w:rsidRPr="000B3178">
              <w:rPr>
                <w:rFonts w:cs="Arial"/>
                <w:sz w:val="20"/>
                <w:szCs w:val="20"/>
                <w:lang w:eastAsia="el-GR"/>
              </w:rPr>
              <w:t>ΘΕΟΔΟΣΗΣ-ΚΑΨΑΜΠΕΛΗΣ ΠΑΝΑΓΙΩΤΗΣ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ΘΕΟΔΟΣΟΠΟΥΛΟΥ ΧΡΥΣΟΥΛΑ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Α5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</w:t>
            </w: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ΚΑΙΣΑΡΗ ΕΙΡΗΝΗ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ΚΑΚΟΣ ΧΡΗΣΤΟΣ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ΚΑΛΑΝΤΖΗ ΜΑΡΙΑ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lang w:val="en-US"/>
              </w:rPr>
            </w:pPr>
            <w:r w:rsidRPr="000B3178">
              <w:rPr>
                <w:rFonts w:cs="Arial"/>
                <w:lang w:eastAsia="el-GR"/>
              </w:rPr>
              <w:t>ΚΑΠΕΛΕΡΗ ΧΡΥΣΟΥΛΑ-ΒΑΣΙΛΙΚΗ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  <w:rPr>
                <w:lang w:val="en-US"/>
              </w:rPr>
            </w:pPr>
            <w:r w:rsidRPr="000B3178">
              <w:rPr>
                <w:rFonts w:cs="Arial"/>
                <w:lang w:eastAsia="el-GR"/>
              </w:rPr>
              <w:t>ΚΑΡΑΓΙΑΝΝΗΣ ΧΡΗΣΤΟΣ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ΚΑΡΑΠΑΣΧΑΛΙΔΗΣ ΑΝΕΣΤΗΣ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6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ΚΑΡΥΔΗ</w:t>
            </w:r>
            <w:r w:rsidRPr="000B3178">
              <w:rPr>
                <w:rFonts w:cs="Arial"/>
                <w:lang w:val="en-US" w:eastAsia="el-GR"/>
              </w:rPr>
              <w:t xml:space="preserve"> </w:t>
            </w:r>
            <w:r w:rsidRPr="000B3178">
              <w:rPr>
                <w:rFonts w:cs="Arial"/>
                <w:lang w:eastAsia="el-GR"/>
              </w:rPr>
              <w:t>ΑΙΚΑΤΕΡΙΝΗ</w:t>
            </w:r>
          </w:p>
        </w:tc>
        <w:tc>
          <w:tcPr>
            <w:tcW w:w="85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7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3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B74C08" w:rsidRDefault="00B74C08">
      <w:r>
        <w:br w:type="page"/>
      </w:r>
    </w:p>
    <w:tbl>
      <w:tblPr>
        <w:tblpPr w:leftFromText="180" w:rightFromText="180" w:vertAnchor="page" w:horzAnchor="margin" w:tblpXSpec="center" w:tblpY="2266"/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22"/>
        <w:gridCol w:w="2313"/>
        <w:gridCol w:w="1022"/>
        <w:gridCol w:w="1272"/>
        <w:gridCol w:w="849"/>
        <w:gridCol w:w="993"/>
        <w:gridCol w:w="993"/>
        <w:gridCol w:w="2395"/>
      </w:tblGrid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b/>
              </w:rPr>
              <w:t>ΟΜΑΔΑ Β</w:t>
            </w: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ΥΠΟ/ΟΜΑΔΕΣ</w:t>
            </w:r>
          </w:p>
        </w:tc>
        <w:tc>
          <w:tcPr>
            <w:tcW w:w="85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ΤΜΗΜΑ</w:t>
            </w:r>
          </w:p>
        </w:tc>
        <w:tc>
          <w:tcPr>
            <w:tcW w:w="377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</w:rPr>
            </w:pPr>
            <w:r w:rsidRPr="000B3178">
              <w:rPr>
                <w:rFonts w:cs="Arial"/>
                <w:b/>
              </w:rPr>
              <w:t>ΠΑΡΟΥΣΙΕΣ</w:t>
            </w: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Β1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</w:t>
            </w: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ΚΑΤΣΑΡΟΥ ΧΡΥΣΑ-ΔΑΝΑΗ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ΚΑΨΗΣ ΠΕΤΡΟΣ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ΚΟΝΤΟΓΕΩΡΓΗ ΑΔΑΜΑΝΤΙΑ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ΚΟΝΤΟΣ ΑΘΑΝΑΣΙΟΣ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ΚΟΣΣΥΒΑΣ ΑΛΕΞΑΝΔΡΟΣ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ΚΟΤΡΟΝΟΠΟΥΛΟΣ ΓΕΩΡΓΙΟΣ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ΚΟΥΚΟΣ</w:t>
            </w:r>
            <w:r w:rsidRPr="000B3178">
              <w:rPr>
                <w:rFonts w:cs="Arial"/>
                <w:lang w:val="en-US" w:eastAsia="el-GR"/>
              </w:rPr>
              <w:t xml:space="preserve"> </w:t>
            </w:r>
            <w:r w:rsidRPr="000B3178">
              <w:rPr>
                <w:rFonts w:cs="Arial"/>
                <w:lang w:eastAsia="el-GR"/>
              </w:rPr>
              <w:t>ΝΙΚΟΛΑΟΣ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Β2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</w:t>
            </w: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ΚΟΥΛΟΥ ΕΥΜΟΡΦΙΑ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ΚΟΥΡΟΓΛΟΥ ΕΥΓΕΝΙΑ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ΚΟΥΤΟΥΛΑΚΗ ΜΙΡΑΝΤΑ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ΚΟΦΦΑΣ ΣΤΕΦΑΝΟΣ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ΚΥΡΑΝΑ ΠΑΝΑΓΙΩΤΑ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ΛΑΪΝΗΣ ΒΑΣΙΛΕΙΟΣ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Β3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</w:t>
            </w: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ΛΥΚΟΥΡΑ ΧΡΥΣΑ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ΜΑΓΓΑΝΑΣ ΚΩΝΣΤΑΝΤΙΝΟΣ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ΜΑΛΑΤΕΣΤΑΣ ΜΠΑΤΙΣΤΑΣ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ΜΑΝΙΩΤΗ ΑΡΕΤΗ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ΜΑΡΚΑΤΗ ΘΕΟΔΩΡΑ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ΜΑΡΚΟΥ ΝΙΚΗ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ΜΑΣΟΥΡΟΥ ΖΩΗ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Β4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</w:t>
            </w: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ΜΑΣΤΡΟΓΙΑΝΝΟΠΟΥΛΟΥ ΑΙΚΑΤΕΡΙΝΗ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ΜΑΥΡΙΔΗ-ΤΟΥΡΓΕΛΗ ΕΛΕΝΗ-ΜΑΡΙΑ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ΜΗΤΡΑΚΟΥ ΙΩΑΝΝΑ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ΜΙΧΑΛΟΠΟΥΛΟΥ ΟΛΥΜΠΙΑ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ΜΙΧΟΣ ΘΡΑΣΥΒΟΥΛΟΣ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ΜΟΣΧΟΛΟΥΡΗ ΑΦΡΟΔΙΤΗ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ΜΟΥΛΙΤΑ ΦΡΑΝΤΣΕΣΚ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Β5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</w:t>
            </w: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ΜΟΥΣΕΛΕ ΧΡΙΣΤΙΝΑ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ΜΠΑΤΣΙΚΑΣ ΣΠΥΡΙΔΩΝ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ΜΠΙΜΠΗ ΕΥΦΡΟΣΥΝΗ-ΜΑΡΙΝΑ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ΜΠΟΝΟΦΑ ΔΙΟΝΥΣΙΑ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ΜΩΡΑΪΤΗΣ ΑΛΕΞΑΝΔΡΟΣ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ΝΙΚΟΛΟΠΟΥΛΟΥ ΤΡΙΑΝΤΑΦΥΛΛΗ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ΝΙΚΟΛΟΥΤΣΟΥ</w:t>
            </w:r>
            <w:r w:rsidRPr="000B3178">
              <w:rPr>
                <w:rFonts w:cs="Arial"/>
                <w:lang w:val="en-US" w:eastAsia="el-GR"/>
              </w:rPr>
              <w:t xml:space="preserve"> </w:t>
            </w:r>
            <w:r w:rsidRPr="000B3178">
              <w:rPr>
                <w:rFonts w:cs="Arial"/>
                <w:lang w:eastAsia="el-GR"/>
              </w:rPr>
              <w:t>ΙΩΑΝΝΑ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7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9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6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B74C08" w:rsidRPr="00CC0118" w:rsidRDefault="00B74C08" w:rsidP="00F06BF7"/>
    <w:p w:rsidR="00B74C08" w:rsidRDefault="00B74C08">
      <w:r>
        <w:br w:type="page"/>
      </w:r>
    </w:p>
    <w:tbl>
      <w:tblPr>
        <w:tblpPr w:leftFromText="180" w:rightFromText="180" w:vertAnchor="page" w:horzAnchor="margin" w:tblpXSpec="center" w:tblpY="2266"/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2313"/>
        <w:gridCol w:w="979"/>
        <w:gridCol w:w="1174"/>
        <w:gridCol w:w="624"/>
        <w:gridCol w:w="789"/>
        <w:gridCol w:w="746"/>
        <w:gridCol w:w="3211"/>
      </w:tblGrid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b/>
              </w:rPr>
              <w:t>ΟΜΑΔΑ Γ</w:t>
            </w: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ΥΠΟ/ΟΜΑΔΕΣ</w:t>
            </w:r>
          </w:p>
        </w:tc>
        <w:tc>
          <w:tcPr>
            <w:tcW w:w="85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ΤΜΗΜΑ</w:t>
            </w:r>
          </w:p>
        </w:tc>
        <w:tc>
          <w:tcPr>
            <w:tcW w:w="361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</w:rPr>
            </w:pPr>
            <w:r w:rsidRPr="000B3178">
              <w:rPr>
                <w:rFonts w:cs="Arial"/>
                <w:b/>
              </w:rPr>
              <w:t>ΠΑΡΟΥΣΙΕΣ</w:t>
            </w: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Γ1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ΟΙΚΟΝΟΜΙΔΗ ΜΑΡΙΑ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ΟΙΚΟΝΟΜΟΥ ΝΙΚΟΛΕΤΑ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ΟΙΚΟΝΟΜΟΥ ΑΙΚΑΤΕΡΙΝΗ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ΠΑΝΑΓΟΔΗΜΟΥ ΕΥΑΓΓΕΛΙΑ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ΠΑΝΑΓΟΠΟΥΛΟΣ ΦΩΤΙΟΣ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ΠΑΠΑΓΙΑΝΝΗΣ ΣΠΥΡΙΔΩΝ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ΠΑΠΑΔΟΠΟΥΛΟΣ ΙΩΑΝΝΗΣ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Γ2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ΠΑΠΑΔΟΠΟΥΛΟΣ ΚΩΝ/ΝΟΣ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ΠΑΠΑΖΑΧΑΡΙΑΣ ΙΩΑΝΝΗΣ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ΠΑΠΑΘΑΝΑΣΙΟΥ ΓΕΩΡΓΙΑ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ΠΑΠΑΣΤΑΜΑΤΗΣ ΑΝΔΡΕΑΣ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ΠΑΤΡΙΝΟΣ ΠΑΝΑΓΙΩΤΗΣ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ΠΕΤΡΟΠΟΥΛΟΥ-ΝΑΤΣΟΥ ΣΟΦΙΑ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ΠΡΙΟΒΟΛΟΥ ΠΑΡΑΣΚΕΥΗ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Γ3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ΣΑΚΕΛΛΑΡΙΔΗΣ ΕΠΑΜΕΙΝΩΝΔΑΣ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ΣΑΠΡΙΚΗΣ ΩΡΙΩΝΑΣ-ΒΑΣΙΛΗΣ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ΣΑΡΑΝΤΟΠΟΥΛΟΥ ΒΕΝΕΤΙΑ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ΣΕΡΑΦΕΙΜ ΧΡΗΣΤΟΣ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ΣΙΜΑΤΟΣ ΓΕΩΡΓΙΟΣ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ΣΚΑΝΙΟ ΙΩΑΝΝΗΣ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ΣΚΛΙΑ</w:t>
            </w:r>
            <w:r w:rsidRPr="000B3178">
              <w:rPr>
                <w:rFonts w:cs="Arial"/>
                <w:lang w:val="en-US" w:eastAsia="el-GR"/>
              </w:rPr>
              <w:t xml:space="preserve"> </w:t>
            </w:r>
            <w:r w:rsidRPr="000B3178">
              <w:rPr>
                <w:rFonts w:cs="Arial"/>
                <w:lang w:eastAsia="el-GR"/>
              </w:rPr>
              <w:t>ΓΕΩΡΓΙΑ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Γ4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ΣΠΗΛΙΟΠΟΥΛΟΥ ΒΑΣΙΛΙΚΗ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ΣΠΗΛΙΟΠΟΥΛΟΥ ΣΩΤΗΡΙΑ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ΣΤΑΜΑΤΟΠΟΥΛΟΥ ΑΙΚΑΤΕΡΙΝΑ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ΣΤΡΑΤΗΓΑΚΟΣ ΔΗΜΗΤΡΙΟΣ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ΤΑΓΚΑΛΟΥ ΟΛΓΑ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ΤΑΣΣΗ ΒΑΣΙΛΙΚΗ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ΤΙΜΠΙΛΗΣ</w:t>
            </w:r>
            <w:r w:rsidRPr="000B3178">
              <w:rPr>
                <w:rFonts w:cs="Arial"/>
                <w:lang w:val="en-US" w:eastAsia="el-GR"/>
              </w:rPr>
              <w:t xml:space="preserve"> </w:t>
            </w:r>
            <w:r w:rsidRPr="000B3178">
              <w:rPr>
                <w:rFonts w:cs="Arial"/>
                <w:lang w:eastAsia="el-GR"/>
              </w:rPr>
              <w:t>ΜΑΡΙΟΣ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Γ5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ΤΣΕΤΙΚΑ ΕΛΕΥΘΕΡΙΑ-ΓΑΡΥΦΑΛΛΙΑ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ΤΣΙΜΟΓΙΑΝΝΗΣ ΑΛΕΞΑΝΔΡΟΣ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ΤΣΙΜΠΟΣ ΣΤΑΥΡΟΣ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ΤΣΙΟΤΣΙΟΣ ΚΩΝΣΤΑΝΤΙΝΟΣ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ΧΑΔΟΥΛΟΣ ΠΑΝΑΓΙΩΤΗΣ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ΧΑΤΖΗΔΑΚΗ ΧΡΙΣΤΙΝΑ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ΧΑΤΖΗΠΑΝΑΓΙΩΤΟΥ ΓΕΩΡΓΙΟΣ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B74C08" w:rsidRDefault="00B74C08"/>
    <w:p w:rsidR="00B74C08" w:rsidRDefault="00B74C08">
      <w:r>
        <w:br w:type="page"/>
      </w:r>
    </w:p>
    <w:tbl>
      <w:tblPr>
        <w:tblpPr w:leftFromText="180" w:rightFromText="180" w:vertAnchor="page" w:horzAnchor="margin" w:tblpXSpec="center" w:tblpY="2266"/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2313"/>
        <w:gridCol w:w="979"/>
        <w:gridCol w:w="1174"/>
        <w:gridCol w:w="624"/>
        <w:gridCol w:w="789"/>
        <w:gridCol w:w="746"/>
        <w:gridCol w:w="3211"/>
      </w:tblGrid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ΟΜΑΔΑ Δ</w:t>
            </w: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ΥΠΟ/ΟΜΑΔΕΣ</w:t>
            </w:r>
          </w:p>
        </w:tc>
        <w:tc>
          <w:tcPr>
            <w:tcW w:w="85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ΤΜΗΜΑ</w:t>
            </w:r>
          </w:p>
        </w:tc>
        <w:tc>
          <w:tcPr>
            <w:tcW w:w="361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</w:rPr>
            </w:pPr>
            <w:r w:rsidRPr="000B3178">
              <w:rPr>
                <w:rFonts w:cs="Arial"/>
                <w:b/>
              </w:rPr>
              <w:t>ΠΑΡΟΥΣΙΕΣ</w:t>
            </w: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Δ1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sz w:val="20"/>
                <w:szCs w:val="20"/>
              </w:rPr>
            </w:pPr>
            <w:r w:rsidRPr="000B3178">
              <w:rPr>
                <w:rFonts w:cs="Arial"/>
                <w:sz w:val="20"/>
                <w:szCs w:val="20"/>
                <w:lang w:eastAsia="el-GR"/>
              </w:rPr>
              <w:t>ΑΝΤΩΝΟΠΟΥΛΟΥ-ΝΙΚΟΛΕΤΑΚΗ ΝΙΚΟΛΙΝΑ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ΒΑΒΟΥΛΗΣ ΓΕΩΡΓΙΟΣ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ΝΑΚΟΣ ΙΑΣΩΝ-ΜΑΡΙΟΣ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ΓΕΡΑΜΟΥΤΣΟΥ ΚΩΝΣΤΑΝΤΙΝΑ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ΔΟΛΙΑΝΙΤΗ ΒΑΡΒΑΡΑ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ΤΡΙΑΝΤΑΦΥΛΛΟΥ ΑΙΚΑΤΕΡΙΝΗ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ΖΑΡΟΓΙΑΝΝΗ</w:t>
            </w:r>
            <w:r w:rsidRPr="000B3178">
              <w:rPr>
                <w:rFonts w:cs="Arial"/>
                <w:lang w:val="en-US" w:eastAsia="el-GR"/>
              </w:rPr>
              <w:t xml:space="preserve"> </w:t>
            </w:r>
            <w:r w:rsidRPr="000B3178">
              <w:rPr>
                <w:rFonts w:cs="Arial"/>
                <w:lang w:eastAsia="el-GR"/>
              </w:rPr>
              <w:t>ΕΥΓΕΝΙΑ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Δ2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ΖΗΣΗΣ ΙΩΑΝΝΗΣ-ΝΕΚΤΑΡΙΟΣ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ΚΑΦΕΝΤΖΗ ΘΕΟΔΩΡΑ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ΚΥΡΙΑΚΟΥ ΓΕΩΡΓΙΟΣ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ΝΑΣΤΟΥ ΣΩΤΗΡΙΑ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ΠΕΤΡΑ ΔΕΣΠΟΙΝΑ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ΠΑΠΑΝΙΚΟΛΑΟΥ ΜΥΡΣΙΝΗ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Δ3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ΚΥΡΙΑΚΟΥ ΓΕΩΡΓΙΟΣ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ΝΑΣΤΟΥ ΣΩΤΗΡΙΑ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ΠΕΤΡΑ ΔΕΣΠΟΙΝΑ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ΠΑΠΑΝΙΚΟΛΑΟΥ ΜΥΡΣΙΝΗ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ΖΕΡΒΟΥ ΜΑΡΙΑ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ΦΙΛΙΠΠΙΔΗΣ ΓΕΩΡΓΙΟΣ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ΠΑΠΑΣΤΑΥΡΟΥ</w:t>
            </w:r>
            <w:r w:rsidRPr="000B3178">
              <w:rPr>
                <w:rFonts w:cs="Arial"/>
                <w:lang w:val="en-US" w:eastAsia="el-GR"/>
              </w:rPr>
              <w:t xml:space="preserve"> </w:t>
            </w:r>
            <w:r w:rsidRPr="000B3178">
              <w:rPr>
                <w:rFonts w:cs="Arial"/>
                <w:lang w:eastAsia="el-GR"/>
              </w:rPr>
              <w:t>ΑΝΤΡΕΑΣ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Δ4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ΣΤΑΥΡΟΥ ΚΩΝΣΤΑΝΤΙΝΟΣ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ΚΥΡΙΑΚΟΥ ΚΩΝΣΤΑΝΤΙΝΟΣ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ΚΑΣΙΚΗΣ ΣΤΕΛΙΟΣ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lang w:val="en-US" w:eastAsia="el-GR"/>
              </w:rPr>
            </w:pPr>
            <w:r w:rsidRPr="000B3178">
              <w:rPr>
                <w:rFonts w:cs="Arial"/>
                <w:lang w:eastAsia="el-GR"/>
              </w:rPr>
              <w:t>ΤΗΛΕΜΑΧΟΥ ΘΕΟΔΩΡΟΣ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ΑΝΤΩΝΙΟΥ ΓΕΩΡΓΙΑ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ΝΕΟΦΥΤΙΔΗΣ ΚΛΕΙΤΟΣ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val="en-US" w:eastAsia="el-GR"/>
              </w:rPr>
              <w:t>HAIDAR AHMAD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Δ5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AL-ROUSAN RAID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ΚΥΡΙΑΚΙΔΟΥ ΑΝΤΡΙΑ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ΧΡΥΣΟΣΤΟΜΟΥ ΣΤΑΥΡΟΥΛΑ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ΠΟΛΑΤΟΓΛΟΥ ΝΑΤΑΛΥ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ΑΡΝΑΟΥΤ ΜΕΛΤΕΜ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ΣΠΥΡΙΔΩΝΙΔΗΣ ΙΩΑΝΝΗΣ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ΑΜΠΛΙΑΝΙΤΗΣ ΙΩΑΝΝΗΣ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B74C08" w:rsidRDefault="00B74C08"/>
    <w:p w:rsidR="00B74C08" w:rsidRDefault="00B74C08">
      <w:r>
        <w:br w:type="page"/>
      </w:r>
    </w:p>
    <w:tbl>
      <w:tblPr>
        <w:tblpPr w:leftFromText="180" w:rightFromText="180" w:vertAnchor="page" w:horzAnchor="margin" w:tblpXSpec="center" w:tblpY="2266"/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2313"/>
        <w:gridCol w:w="979"/>
        <w:gridCol w:w="1174"/>
        <w:gridCol w:w="624"/>
        <w:gridCol w:w="789"/>
        <w:gridCol w:w="746"/>
        <w:gridCol w:w="3211"/>
      </w:tblGrid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  <w:r w:rsidRPr="000B3178">
              <w:rPr>
                <w:rFonts w:cs="Arial"/>
                <w:b/>
              </w:rPr>
              <w:t>ΟΜΑΔΑ Ε</w:t>
            </w: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61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  <w:shd w:val="clear" w:color="auto" w:fill="B8CCE4"/>
          </w:tcPr>
          <w:p w:rsidR="00B74C08" w:rsidRPr="000B3178" w:rsidRDefault="00B74C08" w:rsidP="000B3178">
            <w:pPr>
              <w:spacing w:after="0" w:line="240" w:lineRule="auto"/>
              <w:jc w:val="center"/>
              <w:rPr>
                <w:rFonts w:cs="Arial"/>
              </w:rPr>
            </w:pPr>
            <w:r w:rsidRPr="000B3178">
              <w:rPr>
                <w:rFonts w:cs="Arial"/>
                <w:b/>
              </w:rPr>
              <w:t>ΠΑΡΟΥΣΙΕΣ</w:t>
            </w: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Ε1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Α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ΓΙΑΖΛΑ ΓΕΩΡΓΙΑ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ΠΑΝΑΓΑΚΗΣ ΠΑΝΑΓΙΩΤΗΣ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ΧΑΔΟΥΛΟΣ ΝΙΚΟΛΑΟΣ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ΜΗΤΡΟΥ ΙΩΑΝΝΗΣ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ΜΗΤΣΙΑΝΗ ΘΕΟΔΟΣΙΑ-ΑΙΚΑΤΕΡΙΝΗ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ΠΑΤΕΑΣ ΚΩΝ/ΝΟΣ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sz w:val="20"/>
                <w:szCs w:val="20"/>
              </w:rPr>
            </w:pPr>
            <w:r w:rsidRPr="000B3178">
              <w:rPr>
                <w:rFonts w:cs="Arial"/>
                <w:sz w:val="20"/>
                <w:szCs w:val="20"/>
                <w:lang w:eastAsia="el-GR"/>
              </w:rPr>
              <w:t>ΜΕΪΝΤΑΝΟΠΟΥΛΟΥ ΕΥΓΕΝΙΑ-ΦΙΛΟΜΕΝΑ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Ε2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Β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ΣΙΔΗΡΟΠΟΥΛΟΣ ΑΘΑΝΑΣΙΟΣ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ΜΑΜΟΥΖΕΛΛΟΣ ΠΑΝΤΕΛΗΣ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ΚΟΣΚΟΛΟΥ ΣΤΑΜΑΤΙΝΑ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ΚΩΝΣΤΑΝΤΟΥΛΑ ΚΡΙΤΟΝΙΚΗ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ΧΕΙΛΑ ΙΩΑΝΝΑ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ΑΝΤΥΡΑΣ ΑΘΑΝΑΣΙΟΣ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lang w:eastAsia="el-GR"/>
              </w:rPr>
            </w:pP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Ε3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Γ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ΧΑΛΟΣ ΝΕΚΤΑΡΙΟΣ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ΖΑΦΕΙΡΑΤΟΥ ΧΑΡΑΛΑΜΠΙΑ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val="en-US" w:eastAsia="el-GR"/>
              </w:rPr>
              <w:t>JORGI</w:t>
            </w:r>
            <w:r w:rsidRPr="000B3178">
              <w:rPr>
                <w:rFonts w:cs="Arial"/>
                <w:lang w:eastAsia="el-GR"/>
              </w:rPr>
              <w:t xml:space="preserve"> </w:t>
            </w:r>
            <w:r w:rsidRPr="000B3178">
              <w:rPr>
                <w:rFonts w:cs="Arial"/>
                <w:lang w:val="en-US" w:eastAsia="el-GR"/>
              </w:rPr>
              <w:t>KRISTINA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lang w:val="en-US" w:eastAsia="el-GR"/>
              </w:rPr>
            </w:pPr>
            <w:r w:rsidRPr="000B3178">
              <w:rPr>
                <w:rFonts w:cs="Arial"/>
                <w:lang w:eastAsia="el-GR"/>
              </w:rPr>
              <w:t>ΜΠΡΑΤΤΟΥ ΠΑΝΑΓΙΩΤΑ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lang w:val="en-US" w:eastAsia="el-GR"/>
              </w:rPr>
            </w:pPr>
            <w:r w:rsidRPr="000B3178">
              <w:rPr>
                <w:rFonts w:cs="Arial"/>
                <w:lang w:eastAsia="el-GR"/>
              </w:rPr>
              <w:t>SAWAFTA ASSAF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lang w:val="en-US" w:eastAsia="el-GR"/>
              </w:rPr>
            </w:pPr>
            <w:r w:rsidRPr="000B3178">
              <w:rPr>
                <w:rFonts w:cs="Arial"/>
                <w:lang w:eastAsia="el-GR"/>
              </w:rPr>
              <w:t>ΚΟΥΤΡΑΦΟΥΡΗΣ ΙΩΑΝΝΗΣ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ΔΑΓΛΑ-ΣΠΥΡΟΠΟΥΛΟΥ ΜΑΥΡΑ</w:t>
            </w:r>
            <w:r w:rsidRPr="000B3178">
              <w:t xml:space="preserve"> 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lang w:eastAsia="el-GR"/>
              </w:rPr>
            </w:pPr>
            <w:r w:rsidRPr="000B3178">
              <w:t>ΚΟΥΡΟΥΜΑΛΗΣ ΑΝΔΡΕΑΣ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Ε4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Δ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ΣΟΛΩΜΟΣ ΚΩΝ/ΝΟΣ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ΔΡΟΣΟΠΟΥΛΟΥ ΚΩΝ/ΝΑ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ΚΑΖΗ ΕΛΕΝΗ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ΤΡΑΓΟΜΑΛΟΥ ΑΘΑΝΑΣΙΑ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ΓΑΡΤΑΓΑΝΗΣ ΠΑΝΟΣ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ΤΡΙΑΝΤΑΦΥΛΛΟΥ ΕΛΕΥΘΕΡΙΟΣ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ΠΛΑΤΑΝΑΚΗ ΧΡΙΣΤΙΝΑ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t>ΗΛΙΟΠΟΥΛΟΣ ΔΗΜΗΤΡΙΟΣ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Ε5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  <w:b/>
              </w:rPr>
            </w:pPr>
            <w:r w:rsidRPr="000B3178">
              <w:rPr>
                <w:rFonts w:cs="Arial"/>
                <w:b/>
              </w:rPr>
              <w:t>Ε</w:t>
            </w: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ΣΠΑΝΤΙΔΕΑΣ ΝΙΚΟΛΑΟΣ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ΧΟΥΛΙΑΡΑΣ ΝΙΚΟΛΑΣ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ΝΑΤΣΙΟΠΟΥΛΟΥ ΟΥΡΑΝΙΑ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ΑΡΜΥΛΑΓΟΣ ΣΤΥΛΙΑΝΟΣ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rPr>
                <w:rFonts w:cs="Arial"/>
                <w:lang w:eastAsia="el-GR"/>
              </w:rPr>
              <w:t>ΤΑΛΦΑΝΙΔΟΥ ΑΙΚΑΤΕΡΙΝΗ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t>ΤΣΑΜΠΑΣΒΙΛΙ ΛΕΒΑΝ-ΑΛΕΞΑΝΔΡΟΣ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t>ΣΑΛΑΤΑ ΠΑΡΑΣΚΕΥΗ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  <w:tr w:rsidR="00B74C08" w:rsidRPr="000B3178" w:rsidTr="000B3178">
        <w:tc>
          <w:tcPr>
            <w:tcW w:w="1373" w:type="pct"/>
          </w:tcPr>
          <w:p w:rsidR="00B74C08" w:rsidRPr="000B3178" w:rsidRDefault="00B74C08" w:rsidP="000B3178">
            <w:pPr>
              <w:spacing w:after="0" w:line="240" w:lineRule="auto"/>
            </w:pPr>
            <w:r w:rsidRPr="000B3178">
              <w:t>ΜΑΝΙΟΣ ΜΑΡΙΟΣ-ΚΩΝ/ΝΟΣ</w:t>
            </w:r>
          </w:p>
        </w:tc>
        <w:tc>
          <w:tcPr>
            <w:tcW w:w="85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3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1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84" w:type="pct"/>
          </w:tcPr>
          <w:p w:rsidR="00B74C08" w:rsidRPr="000B3178" w:rsidRDefault="00B74C08" w:rsidP="000B3178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B74C08" w:rsidRPr="00CC0118" w:rsidRDefault="00B74C08"/>
    <w:sectPr w:rsidR="00B74C08" w:rsidRPr="00CC0118" w:rsidSect="00194444">
      <w:headerReference w:type="default" r:id="rId6"/>
      <w:pgSz w:w="16838" w:h="11906" w:orient="landscape"/>
      <w:pgMar w:top="1800" w:right="1440" w:bottom="1800" w:left="1440" w:header="90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C08" w:rsidRDefault="00B74C08" w:rsidP="003A5A0F">
      <w:pPr>
        <w:spacing w:after="0" w:line="240" w:lineRule="auto"/>
      </w:pPr>
      <w:r>
        <w:separator/>
      </w:r>
    </w:p>
  </w:endnote>
  <w:endnote w:type="continuationSeparator" w:id="0">
    <w:p w:rsidR="00B74C08" w:rsidRDefault="00B74C08" w:rsidP="003A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C08" w:rsidRDefault="00B74C08" w:rsidP="003A5A0F">
      <w:pPr>
        <w:spacing w:after="0" w:line="240" w:lineRule="auto"/>
      </w:pPr>
      <w:r>
        <w:separator/>
      </w:r>
    </w:p>
  </w:footnote>
  <w:footnote w:type="continuationSeparator" w:id="0">
    <w:p w:rsidR="00B74C08" w:rsidRDefault="00B74C08" w:rsidP="003A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08" w:rsidRDefault="00B74C08" w:rsidP="00E54752">
    <w:pPr>
      <w:pStyle w:val="Header"/>
      <w:jc w:val="center"/>
      <w:rPr>
        <w:b/>
        <w:sz w:val="36"/>
        <w:szCs w:val="36"/>
      </w:rPr>
    </w:pPr>
    <w:r w:rsidRPr="00E54752">
      <w:rPr>
        <w:b/>
        <w:sz w:val="36"/>
        <w:szCs w:val="36"/>
      </w:rPr>
      <w:t>ΚΑΤΑΝΟΜΗ ΦΟΙΤΗΤΩΝ ΣΤΗΝ ΑΣΚΗΣΗ ΤΗΣ ΑΚΤΙΝΟΛΟΓΙΑΣ</w:t>
    </w:r>
  </w:p>
  <w:p w:rsidR="00B74C08" w:rsidRPr="006913F2" w:rsidRDefault="00B74C08" w:rsidP="00E54752">
    <w:pPr>
      <w:pStyle w:val="Header"/>
      <w:jc w:val="center"/>
      <w:rPr>
        <w:b/>
        <w:sz w:val="32"/>
        <w:szCs w:val="32"/>
        <w:lang w:val="en-US"/>
      </w:rPr>
    </w:pPr>
    <w:r w:rsidRPr="009279A9">
      <w:rPr>
        <w:b/>
        <w:sz w:val="32"/>
        <w:szCs w:val="32"/>
      </w:rPr>
      <w:t>ΑΚΑΔΗΜΑΪΚΟ ΕΤΟΣ 201</w:t>
    </w:r>
    <w:r>
      <w:rPr>
        <w:b/>
        <w:sz w:val="32"/>
        <w:szCs w:val="32"/>
        <w:lang w:val="en-US"/>
      </w:rPr>
      <w:t>3</w:t>
    </w:r>
    <w:r>
      <w:rPr>
        <w:b/>
        <w:sz w:val="32"/>
        <w:szCs w:val="32"/>
      </w:rPr>
      <w:t>/201</w:t>
    </w:r>
    <w:r>
      <w:rPr>
        <w:b/>
        <w:sz w:val="32"/>
        <w:szCs w:val="32"/>
        <w:lang w:val="en-US"/>
      </w:rPr>
      <w:t>4</w:t>
    </w:r>
  </w:p>
  <w:p w:rsidR="00B74C08" w:rsidRDefault="00B74C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A0D"/>
    <w:rsid w:val="000B3178"/>
    <w:rsid w:val="000B4363"/>
    <w:rsid w:val="00194444"/>
    <w:rsid w:val="001A21EC"/>
    <w:rsid w:val="001D36A3"/>
    <w:rsid w:val="00202F78"/>
    <w:rsid w:val="002047B9"/>
    <w:rsid w:val="00214F74"/>
    <w:rsid w:val="00243DD2"/>
    <w:rsid w:val="002C0606"/>
    <w:rsid w:val="002D0F89"/>
    <w:rsid w:val="00313C50"/>
    <w:rsid w:val="00327535"/>
    <w:rsid w:val="0033646B"/>
    <w:rsid w:val="00351D5D"/>
    <w:rsid w:val="00371848"/>
    <w:rsid w:val="003A5A0F"/>
    <w:rsid w:val="003C4857"/>
    <w:rsid w:val="00474256"/>
    <w:rsid w:val="004E0DB6"/>
    <w:rsid w:val="004F51C7"/>
    <w:rsid w:val="0052618F"/>
    <w:rsid w:val="00552E2D"/>
    <w:rsid w:val="006153EC"/>
    <w:rsid w:val="0068125A"/>
    <w:rsid w:val="006913F2"/>
    <w:rsid w:val="007134CD"/>
    <w:rsid w:val="0073100A"/>
    <w:rsid w:val="00733939"/>
    <w:rsid w:val="00775A82"/>
    <w:rsid w:val="007C4A0D"/>
    <w:rsid w:val="0085316A"/>
    <w:rsid w:val="009279A9"/>
    <w:rsid w:val="00995CED"/>
    <w:rsid w:val="009E450B"/>
    <w:rsid w:val="00A53E0E"/>
    <w:rsid w:val="00B74C08"/>
    <w:rsid w:val="00BA0D4B"/>
    <w:rsid w:val="00BC5318"/>
    <w:rsid w:val="00BF617D"/>
    <w:rsid w:val="00C14FD0"/>
    <w:rsid w:val="00C15D4B"/>
    <w:rsid w:val="00C350CF"/>
    <w:rsid w:val="00C471A0"/>
    <w:rsid w:val="00C47D6D"/>
    <w:rsid w:val="00C5299A"/>
    <w:rsid w:val="00C9716D"/>
    <w:rsid w:val="00CC0118"/>
    <w:rsid w:val="00CC09AB"/>
    <w:rsid w:val="00D03208"/>
    <w:rsid w:val="00D06F6D"/>
    <w:rsid w:val="00DB2F36"/>
    <w:rsid w:val="00DB3117"/>
    <w:rsid w:val="00E54752"/>
    <w:rsid w:val="00F06BF7"/>
    <w:rsid w:val="00F738D8"/>
    <w:rsid w:val="00F90AEC"/>
    <w:rsid w:val="00FC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A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A5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5A0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A5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5A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F2DE4-F518-4BD1-8E27-7AF207F83849}"/>
</file>

<file path=customXml/itemProps2.xml><?xml version="1.0" encoding="utf-8"?>
<ds:datastoreItem xmlns:ds="http://schemas.openxmlformats.org/officeDocument/2006/customXml" ds:itemID="{A5920FC2-C4F9-4331-9D5E-FE9A36C0043D}"/>
</file>

<file path=customXml/itemProps3.xml><?xml version="1.0" encoding="utf-8"?>
<ds:datastoreItem xmlns:ds="http://schemas.openxmlformats.org/officeDocument/2006/customXml" ds:itemID="{C4AC272A-7349-4DE6-8B1C-44D569D5217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1050</Words>
  <Characters>5674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ΤΜΗΜΑΤΑ</dc:title>
  <dc:subject/>
  <dc:creator>jdimop</dc:creator>
  <cp:keywords/>
  <dc:description/>
  <cp:lastModifiedBy>QUEST</cp:lastModifiedBy>
  <cp:revision>2</cp:revision>
  <cp:lastPrinted>2013-02-25T13:30:00Z</cp:lastPrinted>
  <dcterms:created xsi:type="dcterms:W3CDTF">2014-05-05T06:07:00Z</dcterms:created>
  <dcterms:modified xsi:type="dcterms:W3CDTF">2014-05-05T06:07:00Z</dcterms:modified>
</cp:coreProperties>
</file>